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21EF" w14:textId="77777777" w:rsidR="00C328D1" w:rsidRDefault="00C328D1" w:rsidP="00C328D1">
      <w:pPr>
        <w:spacing w:line="360" w:lineRule="auto"/>
        <w:rPr>
          <w:rFonts w:ascii="Roboto" w:hAnsi="Roboto" w:cs="Arial"/>
          <w:b/>
          <w:bCs/>
          <w:sz w:val="24"/>
          <w:szCs w:val="24"/>
        </w:rPr>
      </w:pPr>
      <w:r w:rsidRPr="00C328D1">
        <w:rPr>
          <w:rFonts w:ascii="Roboto Light" w:hAnsi="Roboto Light" w:cs="Arial"/>
          <w:color w:val="000000"/>
          <w:sz w:val="32"/>
          <w:szCs w:val="32"/>
        </w:rPr>
        <w:t>Fel och försämringar mellan kontrakt och tillträde</w:t>
      </w:r>
    </w:p>
    <w:p w14:paraId="2442BB45" w14:textId="2512A5F3" w:rsidR="00C328D1" w:rsidRPr="00C328D1" w:rsidRDefault="00C328D1" w:rsidP="00C328D1">
      <w:pPr>
        <w:spacing w:line="360" w:lineRule="auto"/>
        <w:rPr>
          <w:rFonts w:ascii="Roboto" w:hAnsi="Roboto" w:cs="Arial"/>
          <w:b/>
          <w:bCs/>
          <w:sz w:val="24"/>
          <w:szCs w:val="24"/>
        </w:rPr>
      </w:pPr>
      <w:r w:rsidRPr="00C328D1">
        <w:rPr>
          <w:rFonts w:ascii="Roboto" w:hAnsi="Roboto" w:cs="Arial"/>
          <w:sz w:val="24"/>
          <w:szCs w:val="24"/>
        </w:rPr>
        <w:t> </w:t>
      </w:r>
    </w:p>
    <w:p w14:paraId="2F1704B5" w14:textId="77777777" w:rsidR="00C328D1" w:rsidRPr="00C328D1" w:rsidRDefault="00C328D1" w:rsidP="00C328D1">
      <w:pPr>
        <w:numPr>
          <w:ilvl w:val="0"/>
          <w:numId w:val="2"/>
        </w:numPr>
        <w:spacing w:line="360" w:lineRule="auto"/>
        <w:rPr>
          <w:rFonts w:ascii="Roboto" w:hAnsi="Roboto" w:cs="Arial"/>
          <w:sz w:val="24"/>
          <w:szCs w:val="24"/>
        </w:rPr>
      </w:pPr>
      <w:r w:rsidRPr="00C328D1">
        <w:rPr>
          <w:rFonts w:ascii="Roboto" w:hAnsi="Roboto" w:cs="Arial"/>
          <w:sz w:val="24"/>
          <w:szCs w:val="24"/>
        </w:rPr>
        <w:t>Vad måste jag som mäklare göra när en köpare upptäcker fel efter tillträdet? </w:t>
      </w:r>
    </w:p>
    <w:p w14:paraId="211C67E7" w14:textId="77777777" w:rsidR="00C328D1" w:rsidRPr="00C328D1" w:rsidRDefault="00C328D1" w:rsidP="00C328D1">
      <w:pPr>
        <w:numPr>
          <w:ilvl w:val="0"/>
          <w:numId w:val="3"/>
        </w:numPr>
        <w:spacing w:line="360" w:lineRule="auto"/>
        <w:rPr>
          <w:rFonts w:ascii="Roboto" w:hAnsi="Roboto" w:cs="Arial"/>
          <w:sz w:val="24"/>
          <w:szCs w:val="24"/>
        </w:rPr>
      </w:pPr>
      <w:r w:rsidRPr="00C328D1">
        <w:rPr>
          <w:rFonts w:ascii="Roboto" w:hAnsi="Roboto" w:cs="Arial"/>
          <w:sz w:val="24"/>
          <w:szCs w:val="24"/>
        </w:rPr>
        <w:t>Ingenting. En annan sak är om du av kommersiella skäl vill bistå, men då ska det vara utan att ge juridiska råd och allt du säger måste du kunna stå för även gentemot den andra parten att du har sagt. </w:t>
      </w:r>
    </w:p>
    <w:p w14:paraId="59CABBB8" w14:textId="77777777" w:rsidR="00C328D1" w:rsidRPr="00C328D1" w:rsidRDefault="00C328D1" w:rsidP="00C328D1">
      <w:pPr>
        <w:numPr>
          <w:ilvl w:val="0"/>
          <w:numId w:val="4"/>
        </w:numPr>
        <w:spacing w:line="360" w:lineRule="auto"/>
        <w:rPr>
          <w:rFonts w:ascii="Roboto" w:hAnsi="Roboto" w:cs="Arial"/>
          <w:sz w:val="24"/>
          <w:szCs w:val="24"/>
        </w:rPr>
      </w:pPr>
      <w:r w:rsidRPr="00C328D1">
        <w:rPr>
          <w:rFonts w:ascii="Roboto" w:hAnsi="Roboto" w:cs="Arial"/>
          <w:sz w:val="24"/>
          <w:szCs w:val="24"/>
        </w:rPr>
        <w:t>Om en köpare upptäcker ett fel eller en försämringshändelse mellan kontrakt och tillträde, ska de reklamera först efter tillträdet eller när de har ett exakt belopp på skadan? </w:t>
      </w:r>
    </w:p>
    <w:p w14:paraId="51906187" w14:textId="77777777" w:rsidR="00C328D1" w:rsidRPr="00C328D1" w:rsidRDefault="00C328D1" w:rsidP="00C328D1">
      <w:pPr>
        <w:numPr>
          <w:ilvl w:val="0"/>
          <w:numId w:val="5"/>
        </w:numPr>
        <w:spacing w:line="360" w:lineRule="auto"/>
        <w:rPr>
          <w:rFonts w:ascii="Roboto" w:hAnsi="Roboto" w:cs="Arial"/>
          <w:sz w:val="24"/>
          <w:szCs w:val="24"/>
        </w:rPr>
      </w:pPr>
      <w:r w:rsidRPr="00C328D1">
        <w:rPr>
          <w:rFonts w:ascii="Roboto" w:hAnsi="Roboto" w:cs="Arial"/>
          <w:sz w:val="24"/>
          <w:szCs w:val="24"/>
        </w:rPr>
        <w:t xml:space="preserve">Nej. Reklamation ska skickas skyndsamt efter upptäckt. Man ska aldrig vänta med reklamationer. En reklamation kan hållas allmän, </w:t>
      </w:r>
      <w:proofErr w:type="gramStart"/>
      <w:r w:rsidRPr="00C328D1">
        <w:rPr>
          <w:rFonts w:ascii="Roboto" w:hAnsi="Roboto" w:cs="Arial"/>
          <w:sz w:val="24"/>
          <w:szCs w:val="24"/>
        </w:rPr>
        <w:t>t.ex.</w:t>
      </w:r>
      <w:proofErr w:type="gramEnd"/>
      <w:r w:rsidRPr="00C328D1">
        <w:rPr>
          <w:rFonts w:ascii="Roboto" w:hAnsi="Roboto" w:cs="Arial"/>
          <w:sz w:val="24"/>
          <w:szCs w:val="24"/>
        </w:rPr>
        <w:t xml:space="preserve"> att ”med anledning av upptäckt vattenskada i badrummet reklameras härmed detta som ett fel, med krav på prisavdrag med belopp som senare får preciseras.” </w:t>
      </w:r>
    </w:p>
    <w:p w14:paraId="2AFA5029" w14:textId="77777777" w:rsidR="00C328D1" w:rsidRPr="00C328D1" w:rsidRDefault="00C328D1" w:rsidP="00C328D1">
      <w:pPr>
        <w:numPr>
          <w:ilvl w:val="0"/>
          <w:numId w:val="6"/>
        </w:numPr>
        <w:spacing w:line="360" w:lineRule="auto"/>
        <w:rPr>
          <w:rFonts w:ascii="Roboto" w:hAnsi="Roboto" w:cs="Arial"/>
          <w:sz w:val="24"/>
          <w:szCs w:val="24"/>
        </w:rPr>
      </w:pPr>
      <w:r w:rsidRPr="00C328D1">
        <w:rPr>
          <w:rFonts w:ascii="Roboto" w:hAnsi="Roboto" w:cs="Arial"/>
          <w:sz w:val="24"/>
          <w:szCs w:val="24"/>
        </w:rPr>
        <w:t>Om ett fel upptäcks innan tillträde, vad är mitt ansvar som mäklare om köpare och säljare inte hittar någon lösning på det problemet innan tillträdet? </w:t>
      </w:r>
    </w:p>
    <w:p w14:paraId="5FE1FFBF" w14:textId="77777777" w:rsidR="00C328D1" w:rsidRPr="00C328D1" w:rsidRDefault="00C328D1" w:rsidP="00C328D1">
      <w:pPr>
        <w:numPr>
          <w:ilvl w:val="0"/>
          <w:numId w:val="7"/>
        </w:numPr>
        <w:spacing w:line="360" w:lineRule="auto"/>
        <w:rPr>
          <w:rFonts w:ascii="Roboto" w:hAnsi="Roboto" w:cs="Arial"/>
          <w:sz w:val="24"/>
          <w:szCs w:val="24"/>
        </w:rPr>
      </w:pPr>
      <w:r w:rsidRPr="00C328D1">
        <w:rPr>
          <w:rFonts w:ascii="Roboto" w:hAnsi="Roboto" w:cs="Arial"/>
          <w:sz w:val="24"/>
          <w:szCs w:val="24"/>
        </w:rPr>
        <w:t xml:space="preserve">Du har endast ansvar att </w:t>
      </w:r>
      <w:r w:rsidRPr="00C328D1">
        <w:rPr>
          <w:rFonts w:ascii="Roboto" w:hAnsi="Roboto" w:cs="Arial"/>
          <w:i/>
          <w:iCs/>
          <w:sz w:val="24"/>
          <w:szCs w:val="24"/>
        </w:rPr>
        <w:t>verka</w:t>
      </w:r>
      <w:r w:rsidRPr="00C328D1">
        <w:rPr>
          <w:rFonts w:ascii="Roboto" w:hAnsi="Roboto" w:cs="Arial"/>
          <w:sz w:val="24"/>
          <w:szCs w:val="24"/>
        </w:rPr>
        <w:t xml:space="preserve"> för att parterna träffar överenskommelser om sådant som berör köpet. Du har inget ansvar för slutresultatet. Din uppgift är att vara aktiv, ge förslag och finnas tillgänglig för att göra ev. tilläggsavtal som krävs. Var inte rädd för att föra ihop parterna för direktdialog dem emellan, men håll dig aktiv och med i kommunikationen. </w:t>
      </w:r>
    </w:p>
    <w:p w14:paraId="74460022" w14:textId="77777777" w:rsidR="00F67BEC" w:rsidRPr="00787759" w:rsidRDefault="00F67BEC" w:rsidP="002651A2">
      <w:pPr>
        <w:spacing w:line="360" w:lineRule="auto"/>
        <w:rPr>
          <w:rFonts w:ascii="Roboto" w:hAnsi="Roboto" w:cs="Arial"/>
          <w:sz w:val="24"/>
          <w:szCs w:val="24"/>
        </w:rPr>
      </w:pPr>
    </w:p>
    <w:p w14:paraId="3C801868" w14:textId="651E8E54" w:rsidR="007C7A3B" w:rsidRPr="007C7A3B" w:rsidRDefault="007C7A3B" w:rsidP="002651A2">
      <w:pPr>
        <w:spacing w:line="360" w:lineRule="auto"/>
        <w:rPr>
          <w:rFonts w:ascii="Roboto Light" w:hAnsi="Roboto Light" w:cs="Arial"/>
          <w:sz w:val="28"/>
          <w:szCs w:val="28"/>
        </w:rPr>
      </w:pPr>
    </w:p>
    <w:sectPr w:rsidR="007C7A3B" w:rsidRPr="007C7A3B" w:rsidSect="00E54AF3">
      <w:headerReference w:type="default" r:id="rId11"/>
      <w:footerReference w:type="default" r:id="rId12"/>
      <w:pgSz w:w="11906" w:h="16838"/>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647C" w14:textId="77777777" w:rsidR="00C073AF" w:rsidRDefault="00C073AF" w:rsidP="004E6BF8">
      <w:pPr>
        <w:spacing w:line="240" w:lineRule="auto"/>
      </w:pPr>
      <w:r>
        <w:separator/>
      </w:r>
    </w:p>
  </w:endnote>
  <w:endnote w:type="continuationSeparator" w:id="0">
    <w:p w14:paraId="78390BFA" w14:textId="77777777" w:rsidR="00C073AF" w:rsidRDefault="00C073AF" w:rsidP="004E6BF8">
      <w:pPr>
        <w:spacing w:line="240" w:lineRule="auto"/>
      </w:pPr>
      <w:r>
        <w:continuationSeparator/>
      </w:r>
    </w:p>
  </w:endnote>
  <w:endnote w:type="continuationNotice" w:id="1">
    <w:p w14:paraId="32122933" w14:textId="77777777" w:rsidR="00C073AF" w:rsidRDefault="00C073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5E34" w14:textId="77777777" w:rsidR="00E54AF3" w:rsidRPr="002651A2" w:rsidRDefault="004E6BF8" w:rsidP="00E54AF3">
    <w:pPr>
      <w:pStyle w:val="Sidfot"/>
      <w:spacing w:line="276" w:lineRule="auto"/>
      <w:jc w:val="center"/>
      <w:rPr>
        <w:rFonts w:ascii="Roboto" w:hAnsi="Roboto" w:cs="Arial"/>
        <w:sz w:val="16"/>
        <w:szCs w:val="16"/>
      </w:rPr>
    </w:pPr>
    <w:r w:rsidRPr="002651A2">
      <w:rPr>
        <w:rFonts w:ascii="Roboto" w:hAnsi="Roboto" w:cs="Arial"/>
        <w:sz w:val="16"/>
        <w:szCs w:val="16"/>
      </w:rPr>
      <w:t>Fastighetsmäklarförbundet FMF | Vasagatan 28, 111 20 Stockholm</w:t>
    </w:r>
  </w:p>
  <w:p w14:paraId="5607B5D3" w14:textId="77777777" w:rsidR="004E6BF8" w:rsidRPr="002651A2" w:rsidRDefault="004E6BF8" w:rsidP="00E54AF3">
    <w:pPr>
      <w:pStyle w:val="Sidfot"/>
      <w:spacing w:line="276" w:lineRule="auto"/>
      <w:jc w:val="center"/>
      <w:rPr>
        <w:rFonts w:ascii="Roboto" w:hAnsi="Roboto" w:cs="Arial"/>
        <w:sz w:val="16"/>
        <w:szCs w:val="16"/>
      </w:rPr>
    </w:pPr>
    <w:r w:rsidRPr="002651A2">
      <w:rPr>
        <w:rFonts w:ascii="Roboto" w:hAnsi="Roboto" w:cs="Arial"/>
        <w:sz w:val="16"/>
        <w:szCs w:val="16"/>
      </w:rPr>
      <w:t xml:space="preserve">08-82 14 </w:t>
    </w:r>
    <w:r w:rsidR="00E54AF3" w:rsidRPr="002651A2">
      <w:rPr>
        <w:rFonts w:ascii="Roboto" w:hAnsi="Roboto" w:cs="Arial"/>
        <w:sz w:val="16"/>
        <w:szCs w:val="16"/>
      </w:rPr>
      <w:t>30 | kansli@fmf.se | www.fmf.se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D0B1" w14:textId="77777777" w:rsidR="00C073AF" w:rsidRDefault="00C073AF" w:rsidP="004E6BF8">
      <w:pPr>
        <w:spacing w:line="240" w:lineRule="auto"/>
      </w:pPr>
      <w:r>
        <w:separator/>
      </w:r>
    </w:p>
  </w:footnote>
  <w:footnote w:type="continuationSeparator" w:id="0">
    <w:p w14:paraId="3B4CD39C" w14:textId="77777777" w:rsidR="00C073AF" w:rsidRDefault="00C073AF" w:rsidP="004E6BF8">
      <w:pPr>
        <w:spacing w:line="240" w:lineRule="auto"/>
      </w:pPr>
      <w:r>
        <w:continuationSeparator/>
      </w:r>
    </w:p>
  </w:footnote>
  <w:footnote w:type="continuationNotice" w:id="1">
    <w:p w14:paraId="0C826A51" w14:textId="77777777" w:rsidR="00C073AF" w:rsidRDefault="00C073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8645" w14:textId="77777777" w:rsidR="00D840D4" w:rsidRDefault="004079DD">
    <w:pPr>
      <w:pStyle w:val="Sidhuvud"/>
      <w:rPr>
        <w:noProof/>
      </w:rPr>
    </w:pPr>
    <w:r>
      <w:rPr>
        <w:noProof/>
      </w:rPr>
      <w:drawing>
        <wp:anchor distT="0" distB="0" distL="114300" distR="114300" simplePos="0" relativeHeight="251658240" behindDoc="0" locked="0" layoutInCell="1" allowOverlap="1" wp14:anchorId="5EABE0AE" wp14:editId="02D761E2">
          <wp:simplePos x="0" y="0"/>
          <wp:positionH relativeFrom="margin">
            <wp:align>right</wp:align>
          </wp:positionH>
          <wp:positionV relativeFrom="topMargin">
            <wp:posOffset>541020</wp:posOffset>
          </wp:positionV>
          <wp:extent cx="950595" cy="807085"/>
          <wp:effectExtent l="0" t="0" r="1905" b="0"/>
          <wp:wrapSquare wrapText="bothSides"/>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950595" cy="807085"/>
                  </a:xfrm>
                  <a:prstGeom prst="rect">
                    <a:avLst/>
                  </a:prstGeom>
                </pic:spPr>
              </pic:pic>
            </a:graphicData>
          </a:graphic>
          <wp14:sizeRelH relativeFrom="margin">
            <wp14:pctWidth>0</wp14:pctWidth>
          </wp14:sizeRelH>
          <wp14:sizeRelV relativeFrom="margin">
            <wp14:pctHeight>0</wp14:pctHeight>
          </wp14:sizeRelV>
        </wp:anchor>
      </w:drawing>
    </w:r>
  </w:p>
  <w:p w14:paraId="4AE0E74C" w14:textId="77777777" w:rsidR="004E6BF8" w:rsidRDefault="004E6BF8">
    <w:pPr>
      <w:pStyle w:val="Sidhuvud"/>
    </w:pPr>
  </w:p>
  <w:p w14:paraId="31162D78" w14:textId="77777777" w:rsidR="004E6BF8" w:rsidRDefault="004E6BF8">
    <w:pPr>
      <w:pStyle w:val="Sidhuvud"/>
    </w:pPr>
  </w:p>
  <w:p w14:paraId="3ADB2CC9" w14:textId="77777777" w:rsidR="004079DD" w:rsidRDefault="004079DD">
    <w:pPr>
      <w:pStyle w:val="Sidhuvud"/>
    </w:pPr>
  </w:p>
  <w:p w14:paraId="0551ECD8" w14:textId="77777777" w:rsidR="004079DD" w:rsidRDefault="004079DD">
    <w:pPr>
      <w:pStyle w:val="Sidhuvud"/>
    </w:pPr>
  </w:p>
  <w:p w14:paraId="32F7DB6F" w14:textId="77777777" w:rsidR="004079DD" w:rsidRDefault="004079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E62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0371D"/>
    <w:multiLevelType w:val="multilevel"/>
    <w:tmpl w:val="23B66B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057EA4"/>
    <w:multiLevelType w:val="multilevel"/>
    <w:tmpl w:val="7CD20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D71D7"/>
    <w:multiLevelType w:val="multilevel"/>
    <w:tmpl w:val="2728A4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BEA2EDD"/>
    <w:multiLevelType w:val="multilevel"/>
    <w:tmpl w:val="353CB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7B38D5"/>
    <w:multiLevelType w:val="multilevel"/>
    <w:tmpl w:val="1E0AA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AB0E6F"/>
    <w:multiLevelType w:val="multilevel"/>
    <w:tmpl w:val="B810B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80793374">
    <w:abstractNumId w:val="0"/>
  </w:num>
  <w:num w:numId="2" w16cid:durableId="822280992">
    <w:abstractNumId w:val="4"/>
  </w:num>
  <w:num w:numId="3" w16cid:durableId="229586628">
    <w:abstractNumId w:val="1"/>
  </w:num>
  <w:num w:numId="4" w16cid:durableId="1816533446">
    <w:abstractNumId w:val="5"/>
  </w:num>
  <w:num w:numId="5" w16cid:durableId="412318221">
    <w:abstractNumId w:val="6"/>
  </w:num>
  <w:num w:numId="6" w16cid:durableId="688678258">
    <w:abstractNumId w:val="2"/>
  </w:num>
  <w:num w:numId="7" w16cid:durableId="553125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D1"/>
    <w:rsid w:val="000D2845"/>
    <w:rsid w:val="000F7804"/>
    <w:rsid w:val="001B5CFA"/>
    <w:rsid w:val="00264B8A"/>
    <w:rsid w:val="002651A2"/>
    <w:rsid w:val="00266C6C"/>
    <w:rsid w:val="002722FF"/>
    <w:rsid w:val="00337932"/>
    <w:rsid w:val="003851FF"/>
    <w:rsid w:val="003E10FA"/>
    <w:rsid w:val="004079DD"/>
    <w:rsid w:val="00416B22"/>
    <w:rsid w:val="00423BC3"/>
    <w:rsid w:val="00432E84"/>
    <w:rsid w:val="00492573"/>
    <w:rsid w:val="004E6BF8"/>
    <w:rsid w:val="00514E4B"/>
    <w:rsid w:val="0053058D"/>
    <w:rsid w:val="00543E16"/>
    <w:rsid w:val="005A0548"/>
    <w:rsid w:val="00627F78"/>
    <w:rsid w:val="006A5416"/>
    <w:rsid w:val="00787759"/>
    <w:rsid w:val="00787E18"/>
    <w:rsid w:val="007C7A3B"/>
    <w:rsid w:val="008B397B"/>
    <w:rsid w:val="008D3956"/>
    <w:rsid w:val="00A10CA9"/>
    <w:rsid w:val="00A324C8"/>
    <w:rsid w:val="00AE027F"/>
    <w:rsid w:val="00B001C8"/>
    <w:rsid w:val="00B33603"/>
    <w:rsid w:val="00B37C40"/>
    <w:rsid w:val="00B43F41"/>
    <w:rsid w:val="00BA2A76"/>
    <w:rsid w:val="00BC439F"/>
    <w:rsid w:val="00BE1761"/>
    <w:rsid w:val="00C02C2F"/>
    <w:rsid w:val="00C073AF"/>
    <w:rsid w:val="00C2182B"/>
    <w:rsid w:val="00C328D1"/>
    <w:rsid w:val="00D31FC2"/>
    <w:rsid w:val="00D3454E"/>
    <w:rsid w:val="00D840D4"/>
    <w:rsid w:val="00E50FAD"/>
    <w:rsid w:val="00E54AF3"/>
    <w:rsid w:val="00E8718C"/>
    <w:rsid w:val="00EE5982"/>
    <w:rsid w:val="00F67BEC"/>
    <w:rsid w:val="00FB13BF"/>
    <w:rsid w:val="00FF65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CA2B1"/>
  <w15:chartTrackingRefBased/>
  <w15:docId w15:val="{A77C6727-6582-48B9-B23B-091297FF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E6BF8"/>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4E6BF8"/>
  </w:style>
  <w:style w:type="paragraph" w:styleId="Sidfot">
    <w:name w:val="footer"/>
    <w:basedOn w:val="Normal"/>
    <w:link w:val="SidfotChar"/>
    <w:uiPriority w:val="99"/>
    <w:unhideWhenUsed/>
    <w:rsid w:val="004E6BF8"/>
    <w:pPr>
      <w:tabs>
        <w:tab w:val="center" w:pos="4536"/>
        <w:tab w:val="right" w:pos="9072"/>
      </w:tabs>
      <w:spacing w:line="240" w:lineRule="auto"/>
    </w:pPr>
  </w:style>
  <w:style w:type="character" w:customStyle="1" w:styleId="SidfotChar">
    <w:name w:val="Sidfot Char"/>
    <w:basedOn w:val="Standardstycketeckensnitt"/>
    <w:link w:val="Sidfot"/>
    <w:uiPriority w:val="99"/>
    <w:rsid w:val="004E6BF8"/>
  </w:style>
  <w:style w:type="character" w:styleId="Hyperlnk">
    <w:name w:val="Hyperlink"/>
    <w:basedOn w:val="Standardstycketeckensnitt"/>
    <w:uiPriority w:val="99"/>
    <w:unhideWhenUsed/>
    <w:rsid w:val="004E6BF8"/>
    <w:rPr>
      <w:color w:val="0563C1" w:themeColor="hyperlink"/>
      <w:u w:val="single"/>
    </w:rPr>
  </w:style>
  <w:style w:type="character" w:styleId="Olstomnmnande">
    <w:name w:val="Unresolved Mention"/>
    <w:basedOn w:val="Standardstycketeckensnitt"/>
    <w:uiPriority w:val="99"/>
    <w:semiHidden/>
    <w:unhideWhenUsed/>
    <w:rsid w:val="004E6BF8"/>
    <w:rPr>
      <w:color w:val="605E5C"/>
      <w:shd w:val="clear" w:color="auto" w:fill="E1DFDD"/>
    </w:rPr>
  </w:style>
  <w:style w:type="paragraph" w:customStyle="1" w:styleId="Default">
    <w:name w:val="Default"/>
    <w:rsid w:val="007C7A3B"/>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Kareld\Desktop\mall%20brevpapper%20FMF%202024.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FBCF60178400946B9C9D9642B414BCD" ma:contentTypeVersion="16" ma:contentTypeDescription="Skapa ett nytt dokument." ma:contentTypeScope="" ma:versionID="a2c2d37901c279d266b1b035ff4e0b16">
  <xsd:schema xmlns:xsd="http://www.w3.org/2001/XMLSchema" xmlns:xs="http://www.w3.org/2001/XMLSchema" xmlns:p="http://schemas.microsoft.com/office/2006/metadata/properties" xmlns:ns2="75157bed-8cdb-4d76-bcfb-b0abf55971f0" xmlns:ns3="19e69e64-0c49-4a78-a189-30d5ee48282f" targetNamespace="http://schemas.microsoft.com/office/2006/metadata/properties" ma:root="true" ma:fieldsID="95f6b62ac8b872bbf4ed8a7f8d15d1fe" ns2:_="" ns3:_="">
    <xsd:import namespace="75157bed-8cdb-4d76-bcfb-b0abf55971f0"/>
    <xsd:import namespace="19e69e64-0c49-4a78-a189-30d5ee4828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57bed-8cdb-4d76-bcfb-b0abf5597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4f88ea7-1c06-4fab-8b5a-f9f4edad1b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e69e64-0c49-4a78-a189-30d5ee48282f"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968c4d40-cc01-40ce-8fc6-2ee351f0eced}" ma:internalName="TaxCatchAll" ma:showField="CatchAllData" ma:web="19e69e64-0c49-4a78-a189-30d5ee482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157bed-8cdb-4d76-bcfb-b0abf55971f0">
      <Terms xmlns="http://schemas.microsoft.com/office/infopath/2007/PartnerControls"/>
    </lcf76f155ced4ddcb4097134ff3c332f>
    <TaxCatchAll xmlns="19e69e64-0c49-4a78-a189-30d5ee48282f" xsi:nil="true"/>
  </documentManagement>
</p:properties>
</file>

<file path=customXml/itemProps1.xml><?xml version="1.0" encoding="utf-8"?>
<ds:datastoreItem xmlns:ds="http://schemas.openxmlformats.org/officeDocument/2006/customXml" ds:itemID="{A15949F4-1641-469A-9E25-7636A6643FF3}">
  <ds:schemaRefs>
    <ds:schemaRef ds:uri="http://schemas.openxmlformats.org/officeDocument/2006/bibliography"/>
  </ds:schemaRefs>
</ds:datastoreItem>
</file>

<file path=customXml/itemProps2.xml><?xml version="1.0" encoding="utf-8"?>
<ds:datastoreItem xmlns:ds="http://schemas.openxmlformats.org/officeDocument/2006/customXml" ds:itemID="{C9DF84F4-6306-45AE-A07B-39A469AF910D}">
  <ds:schemaRefs>
    <ds:schemaRef ds:uri="http://schemas.microsoft.com/sharepoint/v3/contenttype/forms"/>
  </ds:schemaRefs>
</ds:datastoreItem>
</file>

<file path=customXml/itemProps3.xml><?xml version="1.0" encoding="utf-8"?>
<ds:datastoreItem xmlns:ds="http://schemas.openxmlformats.org/officeDocument/2006/customXml" ds:itemID="{6D34D9CC-52D6-4728-8D3C-479F7C205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57bed-8cdb-4d76-bcfb-b0abf55971f0"/>
    <ds:schemaRef ds:uri="19e69e64-0c49-4a78-a189-30d5ee482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ADEA8-2F1A-4AA5-90E8-9365DA30EE25}">
  <ds:schemaRefs>
    <ds:schemaRef ds:uri="http://schemas.microsoft.com/office/2006/metadata/properties"/>
    <ds:schemaRef ds:uri="http://schemas.microsoft.com/office/infopath/2007/PartnerControls"/>
    <ds:schemaRef ds:uri="75157bed-8cdb-4d76-bcfb-b0abf55971f0"/>
    <ds:schemaRef ds:uri="19e69e64-0c49-4a78-a189-30d5ee48282f"/>
  </ds:schemaRefs>
</ds:datastoreItem>
</file>

<file path=docProps/app.xml><?xml version="1.0" encoding="utf-8"?>
<Properties xmlns="http://schemas.openxmlformats.org/officeDocument/2006/extended-properties" xmlns:vt="http://schemas.openxmlformats.org/officeDocument/2006/docPropsVTypes">
  <Template>mall brevpapper FMF 2024</Template>
  <TotalTime>6</TotalTime>
  <Pages>1</Pages>
  <Words>209</Words>
  <Characters>1110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Kareld</dc:creator>
  <cp:keywords/>
  <dc:description/>
  <cp:lastModifiedBy>Julia Kareld</cp:lastModifiedBy>
  <cp:revision>1</cp:revision>
  <dcterms:created xsi:type="dcterms:W3CDTF">2025-08-21T13:11:00Z</dcterms:created>
  <dcterms:modified xsi:type="dcterms:W3CDTF">2025-08-21T13:17:00Z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0x0101000FBCF60178400946B9C9D9642B414BCD</vt:lpwstr>
  </property>
  <property fmtid="{D5CDD505-2E9C-101B-9397-08002B2CF9AE}" pid="3" name="MediaServiceImageTags">
    <vt:lpwstr/>
  </property>
</Properties>
</file>